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5D1D" w14:textId="28B2AAA0" w:rsidR="004303F7" w:rsidRPr="00962A39" w:rsidRDefault="00414BE5" w:rsidP="00962A39">
      <w:pPr>
        <w:widowControl/>
        <w:jc w:val="left"/>
        <w:rPr>
          <w:rFonts w:ascii="ＭＳ 明朝" w:hAnsi="ＭＳ 明朝" w:cs="ＭＳ 明朝"/>
          <w:spacing w:val="5"/>
          <w:kern w:val="0"/>
          <w:szCs w:val="21"/>
        </w:rPr>
      </w:pPr>
      <w:r>
        <w:rPr>
          <w:rFonts w:hint="eastAsia"/>
          <w:kern w:val="0"/>
          <w:sz w:val="22"/>
        </w:rPr>
        <w:t>様式第</w:t>
      </w:r>
      <w:r w:rsidR="00824359">
        <w:rPr>
          <w:rFonts w:hint="eastAsia"/>
          <w:kern w:val="0"/>
          <w:sz w:val="22"/>
        </w:rPr>
        <w:t>１</w:t>
      </w:r>
      <w:r>
        <w:rPr>
          <w:rFonts w:hint="eastAsia"/>
          <w:kern w:val="0"/>
          <w:sz w:val="22"/>
        </w:rPr>
        <w:t>号</w:t>
      </w:r>
      <w:r w:rsidR="00824359">
        <w:rPr>
          <w:rFonts w:hint="eastAsia"/>
          <w:kern w:val="0"/>
          <w:sz w:val="22"/>
        </w:rPr>
        <w:t>の３</w:t>
      </w:r>
      <w:r w:rsidR="00824359" w:rsidRPr="00A361AE">
        <w:rPr>
          <w:rFonts w:ascii="ＭＳ 明朝" w:hAnsi="ＭＳ 明朝" w:hint="eastAsia"/>
          <w:szCs w:val="21"/>
        </w:rPr>
        <w:t>（第</w:t>
      </w:r>
      <w:r w:rsidR="00824359">
        <w:rPr>
          <w:rFonts w:ascii="ＭＳ 明朝" w:hAnsi="ＭＳ 明朝" w:hint="eastAsia"/>
          <w:szCs w:val="21"/>
        </w:rPr>
        <w:t>３</w:t>
      </w:r>
      <w:r w:rsidR="00824359" w:rsidRPr="00A361AE">
        <w:rPr>
          <w:rFonts w:ascii="ＭＳ 明朝" w:hAnsi="ＭＳ 明朝" w:hint="eastAsia"/>
          <w:szCs w:val="21"/>
        </w:rPr>
        <w:t>条関係）</w:t>
      </w:r>
    </w:p>
    <w:p w14:paraId="4A5FBDE1" w14:textId="77777777" w:rsidR="00414BE5" w:rsidRPr="001510F8" w:rsidRDefault="00414BE5" w:rsidP="004303F7">
      <w:pPr>
        <w:spacing w:line="600" w:lineRule="auto"/>
        <w:rPr>
          <w:kern w:val="0"/>
          <w:sz w:val="22"/>
        </w:rPr>
      </w:pPr>
    </w:p>
    <w:p w14:paraId="56044704" w14:textId="77777777" w:rsidR="00414BE5" w:rsidRPr="009A2299" w:rsidRDefault="00414BE5" w:rsidP="00414BE5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C256D2">
        <w:rPr>
          <w:rFonts w:ascii="ＭＳ 明朝" w:hAnsi="ＭＳ 明朝" w:hint="eastAsia"/>
          <w:spacing w:val="360"/>
          <w:kern w:val="0"/>
          <w:sz w:val="36"/>
          <w:szCs w:val="36"/>
          <w:fitText w:val="2520" w:id="-653598208"/>
        </w:rPr>
        <w:t>委任</w:t>
      </w:r>
      <w:r w:rsidRPr="00C256D2">
        <w:rPr>
          <w:rFonts w:ascii="ＭＳ 明朝" w:hAnsi="ＭＳ 明朝" w:hint="eastAsia"/>
          <w:kern w:val="0"/>
          <w:sz w:val="36"/>
          <w:szCs w:val="36"/>
          <w:fitText w:val="2520" w:id="-653598208"/>
        </w:rPr>
        <w:t>状</w:t>
      </w:r>
    </w:p>
    <w:p w14:paraId="7D253BF7" w14:textId="77777777" w:rsidR="00414BE5" w:rsidRPr="00CA69AE" w:rsidRDefault="00414BE5" w:rsidP="00414BE5">
      <w:pPr>
        <w:rPr>
          <w:kern w:val="0"/>
          <w:sz w:val="18"/>
          <w:szCs w:val="18"/>
        </w:rPr>
      </w:pPr>
    </w:p>
    <w:p w14:paraId="187A78EE" w14:textId="77777777" w:rsidR="00414BE5" w:rsidRPr="00CA69AE" w:rsidRDefault="00414BE5" w:rsidP="00414BE5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豊岡市長</w:t>
      </w:r>
      <w:r w:rsidRPr="00CA69AE">
        <w:rPr>
          <w:rFonts w:hint="eastAsia"/>
          <w:kern w:val="0"/>
        </w:rPr>
        <w:t xml:space="preserve">　様</w:t>
      </w:r>
    </w:p>
    <w:p w14:paraId="2D7E023A" w14:textId="77777777" w:rsidR="00414BE5" w:rsidRPr="001510F8" w:rsidRDefault="00414BE5" w:rsidP="00414BE5">
      <w:pPr>
        <w:rPr>
          <w:kern w:val="0"/>
          <w:sz w:val="22"/>
        </w:rPr>
      </w:pPr>
    </w:p>
    <w:p w14:paraId="562834A6" w14:textId="77777777" w:rsidR="00414BE5" w:rsidRPr="001510F8" w:rsidRDefault="00414BE5" w:rsidP="00414BE5">
      <w:pPr>
        <w:rPr>
          <w:kern w:val="0"/>
          <w:sz w:val="22"/>
        </w:rPr>
      </w:pPr>
    </w:p>
    <w:p w14:paraId="5F78AC61" w14:textId="77777777" w:rsidR="00414BE5" w:rsidRPr="001510F8" w:rsidRDefault="00414BE5" w:rsidP="00414BE5">
      <w:pPr>
        <w:rPr>
          <w:kern w:val="0"/>
          <w:sz w:val="22"/>
        </w:rPr>
      </w:pPr>
    </w:p>
    <w:p w14:paraId="3379EA8B" w14:textId="6D2384EA" w:rsidR="00414BE5" w:rsidRPr="001510F8" w:rsidRDefault="00414BE5" w:rsidP="00414BE5">
      <w:pPr>
        <w:ind w:firstLineChars="100" w:firstLine="220"/>
        <w:rPr>
          <w:kern w:val="0"/>
          <w:sz w:val="22"/>
        </w:rPr>
      </w:pPr>
      <w:r w:rsidRPr="001510F8">
        <w:rPr>
          <w:rFonts w:hint="eastAsia"/>
          <w:kern w:val="0"/>
          <w:sz w:val="22"/>
        </w:rPr>
        <w:t>下記の者を代理人と定め、</w:t>
      </w:r>
      <w:r>
        <w:rPr>
          <w:rFonts w:hint="eastAsia"/>
          <w:kern w:val="0"/>
          <w:sz w:val="22"/>
        </w:rPr>
        <w:t>豊岡市</w:t>
      </w:r>
      <w:r w:rsidRPr="001510F8">
        <w:rPr>
          <w:rFonts w:hint="eastAsia"/>
          <w:kern w:val="0"/>
          <w:sz w:val="22"/>
        </w:rPr>
        <w:t>自家消費型住宅用太陽光発電設備等</w:t>
      </w:r>
      <w:r w:rsidR="00330260">
        <w:rPr>
          <w:rFonts w:hint="eastAsia"/>
          <w:kern w:val="0"/>
          <w:sz w:val="22"/>
        </w:rPr>
        <w:t>導入</w:t>
      </w:r>
      <w:r w:rsidRPr="001510F8">
        <w:rPr>
          <w:rFonts w:hint="eastAsia"/>
          <w:kern w:val="0"/>
          <w:sz w:val="22"/>
        </w:rPr>
        <w:t>補助</w:t>
      </w:r>
      <w:r>
        <w:rPr>
          <w:rFonts w:hint="eastAsia"/>
          <w:kern w:val="0"/>
          <w:sz w:val="22"/>
        </w:rPr>
        <w:t>金</w:t>
      </w:r>
      <w:r w:rsidRPr="001510F8">
        <w:rPr>
          <w:rFonts w:hint="eastAsia"/>
          <w:kern w:val="0"/>
          <w:sz w:val="22"/>
        </w:rPr>
        <w:t>の交付に係る手続を委任します。</w:t>
      </w:r>
    </w:p>
    <w:p w14:paraId="6727A026" w14:textId="77777777" w:rsidR="00414BE5" w:rsidRPr="00CA69AE" w:rsidRDefault="00414BE5" w:rsidP="00414BE5">
      <w:pPr>
        <w:rPr>
          <w:kern w:val="0"/>
          <w:sz w:val="22"/>
        </w:rPr>
      </w:pPr>
    </w:p>
    <w:p w14:paraId="7637C0D8" w14:textId="77777777" w:rsidR="00414BE5" w:rsidRPr="00356DF4" w:rsidRDefault="00414BE5" w:rsidP="00414BE5">
      <w:pPr>
        <w:rPr>
          <w:kern w:val="0"/>
          <w:sz w:val="22"/>
        </w:rPr>
      </w:pPr>
    </w:p>
    <w:p w14:paraId="53EE2603" w14:textId="77777777" w:rsidR="00414BE5" w:rsidRPr="001510F8" w:rsidRDefault="00414BE5" w:rsidP="00414BE5">
      <w:pPr>
        <w:rPr>
          <w:kern w:val="0"/>
          <w:sz w:val="22"/>
        </w:rPr>
      </w:pPr>
      <w:r w:rsidRPr="001510F8">
        <w:rPr>
          <w:rFonts w:hint="eastAsia"/>
          <w:kern w:val="0"/>
          <w:sz w:val="22"/>
        </w:rPr>
        <w:t>（代理人）住　　所</w:t>
      </w:r>
    </w:p>
    <w:p w14:paraId="7235318E" w14:textId="77777777" w:rsidR="00414BE5" w:rsidRPr="001510F8" w:rsidRDefault="00414BE5" w:rsidP="00414BE5">
      <w:pPr>
        <w:rPr>
          <w:sz w:val="22"/>
          <w:u w:val="single"/>
        </w:rPr>
      </w:pPr>
      <w:r w:rsidRPr="001510F8">
        <w:rPr>
          <w:rFonts w:hint="eastAsia"/>
          <w:sz w:val="22"/>
        </w:rPr>
        <w:t xml:space="preserve">　　　　　　　　　　</w:t>
      </w:r>
      <w:r w:rsidRPr="001510F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7DBB0713" w14:textId="77777777" w:rsidR="00414BE5" w:rsidRPr="001510F8" w:rsidRDefault="00414BE5" w:rsidP="00414BE5">
      <w:pPr>
        <w:ind w:firstLineChars="500" w:firstLine="1100"/>
        <w:rPr>
          <w:sz w:val="22"/>
        </w:rPr>
      </w:pPr>
      <w:r w:rsidRPr="001510F8">
        <w:rPr>
          <w:rFonts w:hint="eastAsia"/>
          <w:sz w:val="22"/>
        </w:rPr>
        <w:t>氏　　名</w:t>
      </w:r>
    </w:p>
    <w:p w14:paraId="0B0B52BA" w14:textId="77777777" w:rsidR="00414BE5" w:rsidRPr="001510F8" w:rsidRDefault="00414BE5" w:rsidP="00414BE5">
      <w:pPr>
        <w:rPr>
          <w:sz w:val="22"/>
          <w:u w:val="single"/>
        </w:rPr>
      </w:pPr>
      <w:r w:rsidRPr="001510F8">
        <w:rPr>
          <w:rFonts w:hint="eastAsia"/>
          <w:sz w:val="22"/>
        </w:rPr>
        <w:t xml:space="preserve">　　　　　　　　　　</w:t>
      </w:r>
      <w:r w:rsidRPr="001510F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4C714F8F" w14:textId="0FB2460C" w:rsidR="00414BE5" w:rsidRPr="001510F8" w:rsidRDefault="007D4269" w:rsidP="00414BE5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電　　話</w:t>
      </w:r>
    </w:p>
    <w:p w14:paraId="3205FE50" w14:textId="77777777" w:rsidR="00414BE5" w:rsidRPr="001510F8" w:rsidRDefault="00414BE5" w:rsidP="00414BE5">
      <w:pPr>
        <w:rPr>
          <w:sz w:val="22"/>
          <w:u w:val="single"/>
        </w:rPr>
      </w:pPr>
      <w:r w:rsidRPr="001510F8">
        <w:rPr>
          <w:rFonts w:hint="eastAsia"/>
          <w:sz w:val="22"/>
        </w:rPr>
        <w:t xml:space="preserve">　　　　　　　　　　</w:t>
      </w:r>
      <w:r w:rsidRPr="001510F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2AFA02FA" w14:textId="561AFE90" w:rsidR="00414BE5" w:rsidRPr="001510F8" w:rsidRDefault="007D4269" w:rsidP="00330260">
      <w:pPr>
        <w:ind w:firstLineChars="550" w:firstLine="1087"/>
        <w:rPr>
          <w:sz w:val="22"/>
        </w:rPr>
      </w:pPr>
      <w:r w:rsidRPr="00330260">
        <w:rPr>
          <w:rFonts w:hint="eastAsia"/>
          <w:w w:val="90"/>
          <w:kern w:val="0"/>
          <w:sz w:val="22"/>
          <w:fitText w:val="990" w:id="-641457408"/>
        </w:rPr>
        <w:t>電子メール</w:t>
      </w:r>
      <w:r>
        <w:rPr>
          <w:rFonts w:hint="eastAsia"/>
          <w:sz w:val="22"/>
        </w:rPr>
        <w:t xml:space="preserve">　</w:t>
      </w:r>
    </w:p>
    <w:p w14:paraId="54510856" w14:textId="18A054C1" w:rsidR="00414BE5" w:rsidRPr="007D4269" w:rsidRDefault="007D4269" w:rsidP="00414BE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Pr="007D4269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41B5739F" w14:textId="77777777" w:rsidR="007D4269" w:rsidRDefault="007D4269" w:rsidP="00414BE5">
      <w:pPr>
        <w:rPr>
          <w:sz w:val="22"/>
        </w:rPr>
      </w:pPr>
    </w:p>
    <w:p w14:paraId="41B15E91" w14:textId="77777777" w:rsidR="007D4269" w:rsidRPr="001510F8" w:rsidRDefault="007D4269" w:rsidP="00414BE5">
      <w:pPr>
        <w:rPr>
          <w:sz w:val="22"/>
        </w:rPr>
      </w:pPr>
    </w:p>
    <w:p w14:paraId="43B9AB13" w14:textId="77777777" w:rsidR="00414BE5" w:rsidRDefault="00414BE5" w:rsidP="00414BE5">
      <w:pPr>
        <w:rPr>
          <w:sz w:val="22"/>
        </w:rPr>
      </w:pPr>
    </w:p>
    <w:p w14:paraId="44E4DDF4" w14:textId="77777777" w:rsidR="00414BE5" w:rsidRPr="001510F8" w:rsidRDefault="00414BE5" w:rsidP="00414BE5">
      <w:pPr>
        <w:rPr>
          <w:sz w:val="22"/>
        </w:rPr>
      </w:pPr>
    </w:p>
    <w:p w14:paraId="1B23C29E" w14:textId="77777777" w:rsidR="00414BE5" w:rsidRPr="001510F8" w:rsidRDefault="00414BE5" w:rsidP="00414BE5">
      <w:pPr>
        <w:wordWrap w:val="0"/>
        <w:jc w:val="right"/>
        <w:rPr>
          <w:sz w:val="22"/>
        </w:rPr>
      </w:pPr>
      <w:r w:rsidRPr="001510F8">
        <w:rPr>
          <w:rFonts w:hint="eastAsia"/>
          <w:sz w:val="22"/>
        </w:rPr>
        <w:t xml:space="preserve">年　　　月　　　日　　　　　　　　　　　　</w:t>
      </w:r>
    </w:p>
    <w:p w14:paraId="45EDED3B" w14:textId="77777777" w:rsidR="00414BE5" w:rsidRPr="001510F8" w:rsidRDefault="00414BE5" w:rsidP="00414BE5">
      <w:pPr>
        <w:wordWrap w:val="0"/>
        <w:jc w:val="right"/>
        <w:rPr>
          <w:sz w:val="22"/>
        </w:rPr>
      </w:pPr>
      <w:r w:rsidRPr="001510F8">
        <w:rPr>
          <w:rFonts w:hint="eastAsia"/>
          <w:sz w:val="22"/>
        </w:rPr>
        <w:t xml:space="preserve">　　　</w:t>
      </w:r>
    </w:p>
    <w:p w14:paraId="0EB01DF7" w14:textId="682F0091" w:rsidR="00414BE5" w:rsidRPr="00356DF4" w:rsidRDefault="00414BE5" w:rsidP="00356DF4">
      <w:pPr>
        <w:rPr>
          <w:kern w:val="0"/>
          <w:sz w:val="22"/>
        </w:rPr>
      </w:pPr>
      <w:r w:rsidRPr="001510F8">
        <w:rPr>
          <w:rFonts w:hint="eastAsia"/>
          <w:sz w:val="22"/>
        </w:rPr>
        <w:t xml:space="preserve">　　　　　　　（委任者）　</w:t>
      </w:r>
      <w:r w:rsidRPr="00356DF4">
        <w:rPr>
          <w:rFonts w:hint="eastAsia"/>
          <w:kern w:val="0"/>
          <w:sz w:val="22"/>
        </w:rPr>
        <w:t>住</w:t>
      </w:r>
      <w:r w:rsidR="00356DF4">
        <w:rPr>
          <w:rFonts w:hint="eastAsia"/>
          <w:kern w:val="0"/>
          <w:sz w:val="22"/>
        </w:rPr>
        <w:t xml:space="preserve">　　</w:t>
      </w:r>
      <w:r w:rsidRPr="00356DF4">
        <w:rPr>
          <w:rFonts w:hint="eastAsia"/>
          <w:kern w:val="0"/>
          <w:sz w:val="22"/>
        </w:rPr>
        <w:t>所</w:t>
      </w:r>
      <w:r w:rsidRPr="001510F8">
        <w:rPr>
          <w:rFonts w:hint="eastAsia"/>
          <w:kern w:val="0"/>
          <w:sz w:val="22"/>
        </w:rPr>
        <w:t xml:space="preserve">　</w:t>
      </w:r>
    </w:p>
    <w:p w14:paraId="077629BD" w14:textId="43F7FD19" w:rsidR="00414BE5" w:rsidRDefault="00356DF4" w:rsidP="00414BE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</w:p>
    <w:p w14:paraId="1CEA108C" w14:textId="10F9668F" w:rsidR="00356DF4" w:rsidRPr="00356DF4" w:rsidRDefault="00356DF4" w:rsidP="00414BE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356DF4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462A5DB2" w14:textId="2EFD48AC" w:rsidR="00414BE5" w:rsidRDefault="00414BE5" w:rsidP="00414BE5">
      <w:pPr>
        <w:rPr>
          <w:kern w:val="0"/>
          <w:sz w:val="22"/>
        </w:rPr>
      </w:pPr>
      <w:r w:rsidRPr="001510F8">
        <w:rPr>
          <w:rFonts w:hint="eastAsia"/>
          <w:sz w:val="22"/>
        </w:rPr>
        <w:t xml:space="preserve">　　　　　　　　　　　　　氏　　名</w:t>
      </w:r>
      <w:r w:rsidRPr="001510F8">
        <w:rPr>
          <w:rFonts w:hint="eastAsia"/>
          <w:kern w:val="0"/>
          <w:sz w:val="22"/>
        </w:rPr>
        <w:t xml:space="preserve">　</w:t>
      </w:r>
    </w:p>
    <w:p w14:paraId="479D6D81" w14:textId="77777777" w:rsidR="00356DF4" w:rsidRDefault="00356DF4" w:rsidP="00356DF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</w:p>
    <w:p w14:paraId="7D7EC633" w14:textId="2D915A24" w:rsidR="00356DF4" w:rsidRPr="00356DF4" w:rsidRDefault="00356DF4" w:rsidP="00356DF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356DF4">
        <w:rPr>
          <w:rFonts w:hint="eastAsia"/>
          <w:kern w:val="0"/>
          <w:sz w:val="22"/>
          <w:u w:val="single"/>
        </w:rPr>
        <w:t>（署名）</w:t>
      </w:r>
      <w:r w:rsidRPr="00356DF4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0E823CFB" w14:textId="2DEE5B64" w:rsidR="00414BE5" w:rsidRPr="00356DF4" w:rsidRDefault="00356DF4" w:rsidP="00356DF4">
      <w:r w:rsidRPr="00356DF4">
        <w:t xml:space="preserve">　　　　　　　　　　　　　　　　　　　　　</w:t>
      </w:r>
      <w:r w:rsidRPr="00356DF4">
        <w:rPr>
          <w:rFonts w:ascii="ＭＳ 明朝" w:hAnsi="ＭＳ 明朝" w:cs="ＭＳ 明朝" w:hint="eastAsia"/>
        </w:rPr>
        <w:t>※</w:t>
      </w:r>
      <w:r w:rsidRPr="00356DF4">
        <w:t>署名</w:t>
      </w:r>
      <w:r>
        <w:rPr>
          <w:rFonts w:hint="eastAsia"/>
        </w:rPr>
        <w:t>できない場合は記名・押印のこと</w:t>
      </w:r>
    </w:p>
    <w:p w14:paraId="356A1E75" w14:textId="69194E99" w:rsidR="00414BE5" w:rsidRPr="001510F8" w:rsidRDefault="00414BE5" w:rsidP="00414BE5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</w:t>
      </w:r>
    </w:p>
    <w:p w14:paraId="431F4DF6" w14:textId="5B2BEEA8" w:rsidR="00414BE5" w:rsidRPr="00CA69AE" w:rsidRDefault="00414BE5" w:rsidP="00414BE5">
      <w:pPr>
        <w:wordWrap w:val="0"/>
        <w:jc w:val="right"/>
        <w:rPr>
          <w:strike/>
          <w:kern w:val="0"/>
          <w:sz w:val="22"/>
        </w:rPr>
      </w:pPr>
      <w:r w:rsidRPr="001510F8">
        <w:rPr>
          <w:rFonts w:hAnsi="ＭＳ 明朝" w:hint="eastAsia"/>
          <w:kern w:val="0"/>
          <w:sz w:val="22"/>
        </w:rPr>
        <w:t xml:space="preserve">　　　</w:t>
      </w:r>
    </w:p>
    <w:p w14:paraId="22FEBFF1" w14:textId="77777777" w:rsidR="00414BE5" w:rsidRPr="00CA69AE" w:rsidRDefault="00414BE5" w:rsidP="00414BE5">
      <w:pPr>
        <w:widowControl/>
        <w:jc w:val="left"/>
      </w:pPr>
    </w:p>
    <w:p w14:paraId="6B5925C5" w14:textId="77777777" w:rsidR="00414BE5" w:rsidRDefault="00414BE5" w:rsidP="00414BE5">
      <w:pPr>
        <w:widowControl/>
        <w:jc w:val="left"/>
      </w:pPr>
    </w:p>
    <w:p w14:paraId="560AF5DE" w14:textId="77777777" w:rsidR="00414BE5" w:rsidRDefault="00414BE5" w:rsidP="00414BE5">
      <w:pPr>
        <w:widowControl/>
        <w:jc w:val="left"/>
      </w:pPr>
    </w:p>
    <w:p w14:paraId="738127EC" w14:textId="4BE98445" w:rsidR="00356DF4" w:rsidRDefault="00356DF4">
      <w:pPr>
        <w:widowControl/>
        <w:jc w:val="left"/>
        <w:rPr>
          <w:rFonts w:ascii="ＭＳ 明朝"/>
          <w:szCs w:val="21"/>
        </w:rPr>
      </w:pPr>
    </w:p>
    <w:sectPr w:rsidR="00356DF4" w:rsidSect="00DE6190">
      <w:pgSz w:w="11906" w:h="16838" w:code="9"/>
      <w:pgMar w:top="1134" w:right="1417" w:bottom="964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56DA3" w14:textId="77777777" w:rsidR="002166FF" w:rsidRDefault="002166FF" w:rsidP="00C87BE9">
      <w:r>
        <w:separator/>
      </w:r>
    </w:p>
  </w:endnote>
  <w:endnote w:type="continuationSeparator" w:id="0">
    <w:p w14:paraId="70A57652" w14:textId="77777777" w:rsidR="002166FF" w:rsidRDefault="002166FF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223C" w14:textId="77777777" w:rsidR="002166FF" w:rsidRDefault="002166FF" w:rsidP="00C87BE9">
      <w:r>
        <w:separator/>
      </w:r>
    </w:p>
  </w:footnote>
  <w:footnote w:type="continuationSeparator" w:id="0">
    <w:p w14:paraId="58706844" w14:textId="77777777" w:rsidR="002166FF" w:rsidRDefault="002166FF" w:rsidP="00C8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1621"/>
    <w:multiLevelType w:val="hybridMultilevel"/>
    <w:tmpl w:val="119879CC"/>
    <w:lvl w:ilvl="0" w:tplc="EF38DBB8">
      <w:start w:val="15"/>
      <w:numFmt w:val="bullet"/>
      <w:lvlText w:val="□"/>
      <w:lvlJc w:val="left"/>
      <w:pPr>
        <w:ind w:left="1145" w:hanging="720"/>
      </w:pPr>
      <w:rPr>
        <w:rFonts w:ascii="ＭＳ 明朝" w:eastAsia="ＭＳ 明朝" w:hAnsi="ＭＳ 明朝" w:cstheme="minorBidi" w:hint="eastAsia"/>
        <w:sz w:val="48"/>
        <w:szCs w:val="48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num w:numId="1" w16cid:durableId="43656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00A46"/>
    <w:rsid w:val="00005F8C"/>
    <w:rsid w:val="000130F1"/>
    <w:rsid w:val="0002154B"/>
    <w:rsid w:val="00021D61"/>
    <w:rsid w:val="00041A3F"/>
    <w:rsid w:val="000450C2"/>
    <w:rsid w:val="00075B24"/>
    <w:rsid w:val="000768CC"/>
    <w:rsid w:val="00081052"/>
    <w:rsid w:val="0008214D"/>
    <w:rsid w:val="000834F5"/>
    <w:rsid w:val="000C2A64"/>
    <w:rsid w:val="000C3368"/>
    <w:rsid w:val="000D00B7"/>
    <w:rsid w:val="000E0849"/>
    <w:rsid w:val="000F3088"/>
    <w:rsid w:val="0011321D"/>
    <w:rsid w:val="0011466E"/>
    <w:rsid w:val="001331BE"/>
    <w:rsid w:val="00133761"/>
    <w:rsid w:val="00141CCE"/>
    <w:rsid w:val="00143204"/>
    <w:rsid w:val="00147985"/>
    <w:rsid w:val="00160341"/>
    <w:rsid w:val="001646A9"/>
    <w:rsid w:val="0017563B"/>
    <w:rsid w:val="0018078A"/>
    <w:rsid w:val="00185349"/>
    <w:rsid w:val="00196570"/>
    <w:rsid w:val="001A149B"/>
    <w:rsid w:val="001A5691"/>
    <w:rsid w:val="001A659E"/>
    <w:rsid w:val="001B239A"/>
    <w:rsid w:val="001D7C55"/>
    <w:rsid w:val="001D7D66"/>
    <w:rsid w:val="001E6BBB"/>
    <w:rsid w:val="001F107A"/>
    <w:rsid w:val="001F74F9"/>
    <w:rsid w:val="00210B59"/>
    <w:rsid w:val="002166FF"/>
    <w:rsid w:val="00221672"/>
    <w:rsid w:val="002278D3"/>
    <w:rsid w:val="00232439"/>
    <w:rsid w:val="00233E27"/>
    <w:rsid w:val="00241AF0"/>
    <w:rsid w:val="0024440D"/>
    <w:rsid w:val="00244951"/>
    <w:rsid w:val="00246816"/>
    <w:rsid w:val="002504DF"/>
    <w:rsid w:val="0025151D"/>
    <w:rsid w:val="002517BB"/>
    <w:rsid w:val="0025186B"/>
    <w:rsid w:val="00282A47"/>
    <w:rsid w:val="002A5B06"/>
    <w:rsid w:val="002B01A4"/>
    <w:rsid w:val="002C728B"/>
    <w:rsid w:val="002D34B8"/>
    <w:rsid w:val="002D66A5"/>
    <w:rsid w:val="002E16A4"/>
    <w:rsid w:val="002E6E0B"/>
    <w:rsid w:val="002F6980"/>
    <w:rsid w:val="003009BD"/>
    <w:rsid w:val="00330260"/>
    <w:rsid w:val="00330E34"/>
    <w:rsid w:val="00350837"/>
    <w:rsid w:val="00356DF4"/>
    <w:rsid w:val="00365276"/>
    <w:rsid w:val="003658F8"/>
    <w:rsid w:val="0039339B"/>
    <w:rsid w:val="003A34BC"/>
    <w:rsid w:val="003A4346"/>
    <w:rsid w:val="003C1D15"/>
    <w:rsid w:val="003C59FA"/>
    <w:rsid w:val="003C5B3A"/>
    <w:rsid w:val="003E0977"/>
    <w:rsid w:val="003E6A0A"/>
    <w:rsid w:val="003E6A0B"/>
    <w:rsid w:val="0040420F"/>
    <w:rsid w:val="00405AB4"/>
    <w:rsid w:val="00410C80"/>
    <w:rsid w:val="00414BE5"/>
    <w:rsid w:val="00417355"/>
    <w:rsid w:val="00417828"/>
    <w:rsid w:val="00427417"/>
    <w:rsid w:val="004303F7"/>
    <w:rsid w:val="0043659D"/>
    <w:rsid w:val="00436839"/>
    <w:rsid w:val="00443DA2"/>
    <w:rsid w:val="00446E57"/>
    <w:rsid w:val="00462179"/>
    <w:rsid w:val="00472995"/>
    <w:rsid w:val="00483398"/>
    <w:rsid w:val="00494C53"/>
    <w:rsid w:val="00495AE5"/>
    <w:rsid w:val="004B1406"/>
    <w:rsid w:val="004F2FDB"/>
    <w:rsid w:val="00510FAC"/>
    <w:rsid w:val="005110CD"/>
    <w:rsid w:val="005131BD"/>
    <w:rsid w:val="0052433B"/>
    <w:rsid w:val="00532D06"/>
    <w:rsid w:val="0054560F"/>
    <w:rsid w:val="00547C24"/>
    <w:rsid w:val="0055440B"/>
    <w:rsid w:val="00554A9A"/>
    <w:rsid w:val="00554F48"/>
    <w:rsid w:val="00556667"/>
    <w:rsid w:val="0057028F"/>
    <w:rsid w:val="0057759E"/>
    <w:rsid w:val="00590A85"/>
    <w:rsid w:val="00592E7A"/>
    <w:rsid w:val="00592F17"/>
    <w:rsid w:val="00594A42"/>
    <w:rsid w:val="005A34BC"/>
    <w:rsid w:val="005A5AB4"/>
    <w:rsid w:val="005A70AC"/>
    <w:rsid w:val="005B6CCA"/>
    <w:rsid w:val="005B79DE"/>
    <w:rsid w:val="005C03EF"/>
    <w:rsid w:val="005C658A"/>
    <w:rsid w:val="005D2102"/>
    <w:rsid w:val="005E7831"/>
    <w:rsid w:val="005F3D5B"/>
    <w:rsid w:val="005F5A40"/>
    <w:rsid w:val="00607FE3"/>
    <w:rsid w:val="006118E9"/>
    <w:rsid w:val="006143BC"/>
    <w:rsid w:val="00622DC1"/>
    <w:rsid w:val="00627A1F"/>
    <w:rsid w:val="00634DAC"/>
    <w:rsid w:val="006407D7"/>
    <w:rsid w:val="00660416"/>
    <w:rsid w:val="00676A40"/>
    <w:rsid w:val="006772AD"/>
    <w:rsid w:val="00677EF4"/>
    <w:rsid w:val="006833B4"/>
    <w:rsid w:val="006836C8"/>
    <w:rsid w:val="0069197E"/>
    <w:rsid w:val="00694B32"/>
    <w:rsid w:val="006E7156"/>
    <w:rsid w:val="006F6885"/>
    <w:rsid w:val="00700A8F"/>
    <w:rsid w:val="00712776"/>
    <w:rsid w:val="00713098"/>
    <w:rsid w:val="007242EA"/>
    <w:rsid w:val="00762351"/>
    <w:rsid w:val="00773008"/>
    <w:rsid w:val="00773349"/>
    <w:rsid w:val="007742F0"/>
    <w:rsid w:val="00775220"/>
    <w:rsid w:val="00782271"/>
    <w:rsid w:val="007909EB"/>
    <w:rsid w:val="00793428"/>
    <w:rsid w:val="007A3B1A"/>
    <w:rsid w:val="007C0114"/>
    <w:rsid w:val="007C2531"/>
    <w:rsid w:val="007D02A7"/>
    <w:rsid w:val="007D4269"/>
    <w:rsid w:val="007D6477"/>
    <w:rsid w:val="007E779F"/>
    <w:rsid w:val="008059A9"/>
    <w:rsid w:val="00812DB0"/>
    <w:rsid w:val="00824359"/>
    <w:rsid w:val="00830441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5382"/>
    <w:rsid w:val="008D59E7"/>
    <w:rsid w:val="008E05F6"/>
    <w:rsid w:val="008F050F"/>
    <w:rsid w:val="008F4E96"/>
    <w:rsid w:val="008F5963"/>
    <w:rsid w:val="008F5979"/>
    <w:rsid w:val="008F680E"/>
    <w:rsid w:val="00907449"/>
    <w:rsid w:val="00920A70"/>
    <w:rsid w:val="00921770"/>
    <w:rsid w:val="00924333"/>
    <w:rsid w:val="00935EEB"/>
    <w:rsid w:val="009375C8"/>
    <w:rsid w:val="00946037"/>
    <w:rsid w:val="00947D22"/>
    <w:rsid w:val="0095236A"/>
    <w:rsid w:val="00962A39"/>
    <w:rsid w:val="00965E6B"/>
    <w:rsid w:val="009663F4"/>
    <w:rsid w:val="009701D1"/>
    <w:rsid w:val="00985B23"/>
    <w:rsid w:val="009941BF"/>
    <w:rsid w:val="00995918"/>
    <w:rsid w:val="00996564"/>
    <w:rsid w:val="009A2299"/>
    <w:rsid w:val="009D14DB"/>
    <w:rsid w:val="009F1A8F"/>
    <w:rsid w:val="009F7B35"/>
    <w:rsid w:val="00A0497B"/>
    <w:rsid w:val="00A073C4"/>
    <w:rsid w:val="00A119A9"/>
    <w:rsid w:val="00A20FED"/>
    <w:rsid w:val="00A2237C"/>
    <w:rsid w:val="00A30958"/>
    <w:rsid w:val="00A361AE"/>
    <w:rsid w:val="00A4132C"/>
    <w:rsid w:val="00A503B0"/>
    <w:rsid w:val="00A63250"/>
    <w:rsid w:val="00A640F6"/>
    <w:rsid w:val="00A660BB"/>
    <w:rsid w:val="00A70208"/>
    <w:rsid w:val="00A7410D"/>
    <w:rsid w:val="00A76CB6"/>
    <w:rsid w:val="00A77650"/>
    <w:rsid w:val="00A91E36"/>
    <w:rsid w:val="00AC060A"/>
    <w:rsid w:val="00AC653A"/>
    <w:rsid w:val="00AC7FE4"/>
    <w:rsid w:val="00AD0159"/>
    <w:rsid w:val="00AD0464"/>
    <w:rsid w:val="00AD728D"/>
    <w:rsid w:val="00AF2AC9"/>
    <w:rsid w:val="00B02CEC"/>
    <w:rsid w:val="00B232D4"/>
    <w:rsid w:val="00B330DB"/>
    <w:rsid w:val="00B40D1B"/>
    <w:rsid w:val="00B5288B"/>
    <w:rsid w:val="00B56644"/>
    <w:rsid w:val="00B7329F"/>
    <w:rsid w:val="00B764C3"/>
    <w:rsid w:val="00B8189E"/>
    <w:rsid w:val="00BA480A"/>
    <w:rsid w:val="00BA67FA"/>
    <w:rsid w:val="00BA7DD5"/>
    <w:rsid w:val="00BC61FC"/>
    <w:rsid w:val="00BD00CE"/>
    <w:rsid w:val="00BD2C04"/>
    <w:rsid w:val="00BF0182"/>
    <w:rsid w:val="00C02F1C"/>
    <w:rsid w:val="00C042C4"/>
    <w:rsid w:val="00C11A12"/>
    <w:rsid w:val="00C256D2"/>
    <w:rsid w:val="00C25FE5"/>
    <w:rsid w:val="00C35225"/>
    <w:rsid w:val="00C424BF"/>
    <w:rsid w:val="00C478D9"/>
    <w:rsid w:val="00C540EC"/>
    <w:rsid w:val="00C572C5"/>
    <w:rsid w:val="00C61610"/>
    <w:rsid w:val="00C817DB"/>
    <w:rsid w:val="00C85ED9"/>
    <w:rsid w:val="00C87BE9"/>
    <w:rsid w:val="00C91FAA"/>
    <w:rsid w:val="00CF14C8"/>
    <w:rsid w:val="00D0679C"/>
    <w:rsid w:val="00D21879"/>
    <w:rsid w:val="00D31296"/>
    <w:rsid w:val="00D5005A"/>
    <w:rsid w:val="00D507C0"/>
    <w:rsid w:val="00D5557E"/>
    <w:rsid w:val="00D676CD"/>
    <w:rsid w:val="00D869E5"/>
    <w:rsid w:val="00D90563"/>
    <w:rsid w:val="00DB398B"/>
    <w:rsid w:val="00DC2F12"/>
    <w:rsid w:val="00DC32B1"/>
    <w:rsid w:val="00DC6DEF"/>
    <w:rsid w:val="00DC75AF"/>
    <w:rsid w:val="00DE6190"/>
    <w:rsid w:val="00DE6211"/>
    <w:rsid w:val="00E328D4"/>
    <w:rsid w:val="00E333E9"/>
    <w:rsid w:val="00E42856"/>
    <w:rsid w:val="00E5097C"/>
    <w:rsid w:val="00E576C8"/>
    <w:rsid w:val="00E7426A"/>
    <w:rsid w:val="00E77535"/>
    <w:rsid w:val="00E775CA"/>
    <w:rsid w:val="00E77632"/>
    <w:rsid w:val="00E97E0E"/>
    <w:rsid w:val="00EA25D2"/>
    <w:rsid w:val="00EA526F"/>
    <w:rsid w:val="00EC5438"/>
    <w:rsid w:val="00EC5633"/>
    <w:rsid w:val="00ED483E"/>
    <w:rsid w:val="00F22004"/>
    <w:rsid w:val="00F238DB"/>
    <w:rsid w:val="00F25FFC"/>
    <w:rsid w:val="00F40BDE"/>
    <w:rsid w:val="00F51728"/>
    <w:rsid w:val="00F73A10"/>
    <w:rsid w:val="00FA11AA"/>
    <w:rsid w:val="00FA194B"/>
    <w:rsid w:val="00FA238C"/>
    <w:rsid w:val="00FA667B"/>
    <w:rsid w:val="00FC05B1"/>
    <w:rsid w:val="00FC4A2D"/>
    <w:rsid w:val="00FC5661"/>
    <w:rsid w:val="00FC5982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1189B"/>
  <w15:docId w15:val="{5E2B8258-A85D-4A3F-9972-BE9A8B12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table" w:styleId="ae">
    <w:name w:val="Table Grid"/>
    <w:basedOn w:val="a1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D14D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D14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D14D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D14DB"/>
    <w:rPr>
      <w:b/>
      <w:bCs/>
      <w:kern w:val="2"/>
      <w:sz w:val="21"/>
      <w:szCs w:val="24"/>
    </w:rPr>
  </w:style>
  <w:style w:type="character" w:styleId="af4">
    <w:name w:val="Hyperlink"/>
    <w:basedOn w:val="a0"/>
    <w:uiPriority w:val="99"/>
    <w:unhideWhenUsed/>
    <w:rsid w:val="005E7831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E7831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5C658A"/>
    <w:pPr>
      <w:ind w:leftChars="400" w:left="840"/>
    </w:pPr>
    <w:rPr>
      <w:rFonts w:ascii="ＭＳ 明朝" w:hAnsi="ＭＳ 明朝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737DE-97AD-423F-9056-2DFEBD9938B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649</TotalTime>
  <Pages>1</Pages>
  <Words>123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阿部　梨子</cp:lastModifiedBy>
  <cp:revision>29</cp:revision>
  <cp:lastPrinted>2025-09-17T05:36:00Z</cp:lastPrinted>
  <dcterms:created xsi:type="dcterms:W3CDTF">2025-07-28T08:54:00Z</dcterms:created>
  <dcterms:modified xsi:type="dcterms:W3CDTF">2025-10-02T01:51:00Z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